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298C" w14:textId="2A2031B2" w:rsidR="002320A5" w:rsidRPr="002320A5" w:rsidRDefault="002320A5" w:rsidP="002E5D39">
      <w:pPr>
        <w:spacing w:after="0" w:line="240" w:lineRule="auto"/>
        <w:jc w:val="right"/>
        <w:rPr>
          <w:b/>
          <w:bCs/>
          <w:sz w:val="24"/>
          <w:szCs w:val="24"/>
        </w:rPr>
      </w:pPr>
      <w:r>
        <w:fldChar w:fldCharType="begin"/>
      </w:r>
      <w:r>
        <w:instrText xml:space="preserve"> INCLUDEPICTURE "https://www.pargauja.lv/images/news/134395_800x0_20210705115054_pn_logo_emblema.jpg" \* MERGEFORMATINET </w:instrText>
      </w:r>
      <w:r>
        <w:fldChar w:fldCharType="separate"/>
      </w:r>
      <w:r>
        <w:fldChar w:fldCharType="end"/>
      </w:r>
      <w:r>
        <w:t xml:space="preserve">                  </w:t>
      </w:r>
      <w:proofErr w:type="spellStart"/>
      <w:r w:rsidRPr="002320A5">
        <w:rPr>
          <w:b/>
          <w:bCs/>
          <w:sz w:val="24"/>
          <w:szCs w:val="24"/>
        </w:rPr>
        <w:t>Cēsu</w:t>
      </w:r>
      <w:proofErr w:type="spellEnd"/>
      <w:r w:rsidRPr="002320A5">
        <w:rPr>
          <w:b/>
          <w:bCs/>
          <w:sz w:val="24"/>
          <w:szCs w:val="24"/>
        </w:rPr>
        <w:t xml:space="preserve"> novada</w:t>
      </w:r>
    </w:p>
    <w:p w14:paraId="606BFF8A" w14:textId="66A7ED21" w:rsidR="002320A5" w:rsidRPr="002320A5" w:rsidRDefault="002320A5" w:rsidP="002E5D39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320A5">
        <w:rPr>
          <w:b/>
          <w:bCs/>
          <w:sz w:val="24"/>
          <w:szCs w:val="24"/>
        </w:rPr>
        <w:t>Pārgaujas apvienības pārvalde</w:t>
      </w:r>
      <w:r>
        <w:rPr>
          <w:b/>
          <w:bCs/>
          <w:sz w:val="24"/>
          <w:szCs w:val="24"/>
        </w:rPr>
        <w:t>s</w:t>
      </w:r>
    </w:p>
    <w:p w14:paraId="44B6A327" w14:textId="7F492023" w:rsidR="002320A5" w:rsidRPr="002320A5" w:rsidRDefault="002320A5" w:rsidP="002E5D39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2320A5">
        <w:rPr>
          <w:b/>
          <w:bCs/>
          <w:sz w:val="24"/>
          <w:szCs w:val="24"/>
        </w:rPr>
        <w:t xml:space="preserve">adītājai </w:t>
      </w:r>
      <w:proofErr w:type="spellStart"/>
      <w:r w:rsidRPr="002320A5">
        <w:rPr>
          <w:b/>
          <w:bCs/>
          <w:sz w:val="24"/>
          <w:szCs w:val="24"/>
        </w:rPr>
        <w:t>p.i</w:t>
      </w:r>
      <w:proofErr w:type="spellEnd"/>
      <w:r w:rsidRPr="002320A5">
        <w:rPr>
          <w:b/>
          <w:bCs/>
          <w:sz w:val="24"/>
          <w:szCs w:val="24"/>
        </w:rPr>
        <w:t xml:space="preserve">. Agitai </w:t>
      </w:r>
      <w:proofErr w:type="spellStart"/>
      <w:r w:rsidRPr="002320A5">
        <w:rPr>
          <w:b/>
          <w:bCs/>
          <w:sz w:val="24"/>
          <w:szCs w:val="24"/>
        </w:rPr>
        <w:t>Kazerovskai</w:t>
      </w:r>
      <w:proofErr w:type="spellEnd"/>
    </w:p>
    <w:p w14:paraId="1DD78B40" w14:textId="77777777" w:rsidR="002320A5" w:rsidRDefault="002320A5" w:rsidP="002E5D39">
      <w:pPr>
        <w:spacing w:after="0" w:line="240" w:lineRule="auto"/>
        <w:jc w:val="right"/>
      </w:pPr>
    </w:p>
    <w:p w14:paraId="0B7EEDF5" w14:textId="77777777" w:rsidR="002E5D39" w:rsidRDefault="002E5D39" w:rsidP="002E5D39">
      <w:pPr>
        <w:spacing w:after="0" w:line="240" w:lineRule="auto"/>
        <w:jc w:val="right"/>
      </w:pPr>
    </w:p>
    <w:p w14:paraId="270725BB" w14:textId="77777777" w:rsidR="002E5D39" w:rsidRDefault="002E5D39" w:rsidP="002E5D39">
      <w:pPr>
        <w:spacing w:after="0" w:line="240" w:lineRule="auto"/>
        <w:jc w:val="right"/>
      </w:pPr>
    </w:p>
    <w:p w14:paraId="06FEABE6" w14:textId="3D0D1E89" w:rsidR="002320A5" w:rsidRPr="002320A5" w:rsidRDefault="000345B8" w:rsidP="002E5D39">
      <w:pPr>
        <w:spacing w:after="0" w:line="480" w:lineRule="auto"/>
        <w:jc w:val="center"/>
      </w:pPr>
      <w:r w:rsidRPr="000345B8">
        <w:t>IESNIEGUMS</w:t>
      </w:r>
    </w:p>
    <w:p w14:paraId="0229ABB0" w14:textId="77777777" w:rsidR="002320A5" w:rsidRPr="007E56AA" w:rsidRDefault="002320A5" w:rsidP="002E5D39">
      <w:pPr>
        <w:pStyle w:val="Sarakstarindkopa"/>
        <w:numPr>
          <w:ilvl w:val="0"/>
          <w:numId w:val="1"/>
        </w:numPr>
        <w:spacing w:after="0" w:line="360" w:lineRule="auto"/>
        <w:ind w:left="0"/>
        <w:rPr>
          <w:color w:val="A5A5A5"/>
          <w:sz w:val="24"/>
          <w:szCs w:val="24"/>
        </w:rPr>
      </w:pPr>
      <w:r w:rsidRPr="007E56AA">
        <w:rPr>
          <w:sz w:val="24"/>
          <w:szCs w:val="24"/>
        </w:rPr>
        <w:t xml:space="preserve">Pakalpojuma saņēmējs (vārds, uzvārds): </w:t>
      </w:r>
      <w:r w:rsidRPr="007E56AA">
        <w:rPr>
          <w:color w:val="A5A5A5"/>
          <w:sz w:val="24"/>
          <w:szCs w:val="24"/>
        </w:rPr>
        <w:t>…………………………………………………..</w:t>
      </w:r>
    </w:p>
    <w:p w14:paraId="13AC2AA0" w14:textId="77777777" w:rsidR="002320A5" w:rsidRPr="007E56AA" w:rsidRDefault="002320A5" w:rsidP="002E5D39">
      <w:pPr>
        <w:pStyle w:val="Sarakstarindkopa"/>
        <w:numPr>
          <w:ilvl w:val="0"/>
          <w:numId w:val="1"/>
        </w:numPr>
        <w:spacing w:after="0" w:line="360" w:lineRule="auto"/>
        <w:ind w:left="0"/>
        <w:rPr>
          <w:color w:val="A5A5A5"/>
          <w:sz w:val="24"/>
          <w:szCs w:val="24"/>
        </w:rPr>
      </w:pPr>
      <w:r w:rsidRPr="007E56AA">
        <w:rPr>
          <w:color w:val="000000"/>
          <w:sz w:val="24"/>
          <w:szCs w:val="24"/>
        </w:rPr>
        <w:t xml:space="preserve">Personas kods: </w:t>
      </w:r>
      <w:r w:rsidRPr="007E56AA">
        <w:rPr>
          <w:color w:val="A5A5A5"/>
          <w:sz w:val="24"/>
          <w:szCs w:val="24"/>
        </w:rPr>
        <w:t>…………………..………………………………</w:t>
      </w:r>
    </w:p>
    <w:p w14:paraId="4EEBEBA2" w14:textId="77777777" w:rsidR="002320A5" w:rsidRPr="007E56AA" w:rsidRDefault="002320A5" w:rsidP="002E5D39">
      <w:pPr>
        <w:pStyle w:val="Sarakstarindkopa"/>
        <w:numPr>
          <w:ilvl w:val="0"/>
          <w:numId w:val="1"/>
        </w:numPr>
        <w:spacing w:after="0" w:line="360" w:lineRule="auto"/>
        <w:ind w:left="0"/>
        <w:rPr>
          <w:color w:val="A5A5A5"/>
          <w:sz w:val="24"/>
          <w:szCs w:val="24"/>
        </w:rPr>
      </w:pPr>
      <w:r w:rsidRPr="007E56AA">
        <w:rPr>
          <w:color w:val="000000"/>
          <w:sz w:val="24"/>
          <w:szCs w:val="24"/>
        </w:rPr>
        <w:t>Deklarētā/juridiskā adrese:</w:t>
      </w:r>
      <w:r w:rsidRPr="007E56AA">
        <w:rPr>
          <w:color w:val="A5A5A5"/>
          <w:sz w:val="24"/>
          <w:szCs w:val="24"/>
        </w:rPr>
        <w:t xml:space="preserve"> …………………………………………………..</w:t>
      </w:r>
    </w:p>
    <w:p w14:paraId="4BBB7679" w14:textId="77777777" w:rsidR="002320A5" w:rsidRPr="007E56AA" w:rsidRDefault="002320A5" w:rsidP="002E5D39">
      <w:pPr>
        <w:pStyle w:val="Sarakstarindkopa"/>
        <w:numPr>
          <w:ilvl w:val="0"/>
          <w:numId w:val="1"/>
        </w:numPr>
        <w:spacing w:after="0" w:line="360" w:lineRule="auto"/>
        <w:ind w:left="0"/>
        <w:rPr>
          <w:color w:val="000000"/>
          <w:sz w:val="24"/>
          <w:szCs w:val="24"/>
        </w:rPr>
      </w:pPr>
      <w:r w:rsidRPr="007E56AA">
        <w:rPr>
          <w:color w:val="000000"/>
          <w:sz w:val="24"/>
          <w:szCs w:val="24"/>
        </w:rPr>
        <w:t>E-pasta adrese:</w:t>
      </w:r>
      <w:r w:rsidRPr="007E56AA">
        <w:rPr>
          <w:color w:val="A5A5A5"/>
          <w:sz w:val="24"/>
          <w:szCs w:val="24"/>
        </w:rPr>
        <w:t xml:space="preserve"> …………………………………………………..</w:t>
      </w:r>
    </w:p>
    <w:p w14:paraId="71BCEAE1" w14:textId="77777777" w:rsidR="002320A5" w:rsidRPr="007E56AA" w:rsidRDefault="002320A5" w:rsidP="002E5D39">
      <w:pPr>
        <w:pStyle w:val="Sarakstarindkopa"/>
        <w:numPr>
          <w:ilvl w:val="0"/>
          <w:numId w:val="1"/>
        </w:numPr>
        <w:spacing w:after="0" w:line="360" w:lineRule="auto"/>
        <w:ind w:left="0"/>
        <w:rPr>
          <w:color w:val="000000"/>
          <w:sz w:val="24"/>
          <w:szCs w:val="24"/>
        </w:rPr>
      </w:pPr>
      <w:r w:rsidRPr="007E56AA">
        <w:rPr>
          <w:color w:val="000000"/>
          <w:sz w:val="24"/>
          <w:szCs w:val="24"/>
        </w:rPr>
        <w:t>Telefona numurs:</w:t>
      </w:r>
      <w:r w:rsidRPr="007E56AA">
        <w:rPr>
          <w:color w:val="A5A5A5"/>
          <w:sz w:val="24"/>
          <w:szCs w:val="24"/>
        </w:rPr>
        <w:t xml:space="preserve"> …………………………………………………..</w:t>
      </w:r>
    </w:p>
    <w:p w14:paraId="778B9B4B" w14:textId="77777777" w:rsidR="002320A5" w:rsidRPr="007E56AA" w:rsidRDefault="002320A5" w:rsidP="002E5D39">
      <w:pPr>
        <w:pStyle w:val="Sarakstarindkopa"/>
        <w:numPr>
          <w:ilvl w:val="0"/>
          <w:numId w:val="1"/>
        </w:numPr>
        <w:spacing w:after="0" w:line="360" w:lineRule="auto"/>
        <w:ind w:left="0"/>
        <w:rPr>
          <w:color w:val="000000"/>
          <w:sz w:val="24"/>
          <w:szCs w:val="24"/>
        </w:rPr>
      </w:pPr>
      <w:r w:rsidRPr="007E56AA">
        <w:rPr>
          <w:color w:val="000000"/>
          <w:sz w:val="24"/>
          <w:szCs w:val="24"/>
        </w:rPr>
        <w:t>Plānotais pasākuma datums, laiks un mērķis:</w:t>
      </w:r>
    </w:p>
    <w:p w14:paraId="49B247D5" w14:textId="2A4249DF" w:rsidR="000345B8" w:rsidRPr="007E56AA" w:rsidRDefault="002320A5" w:rsidP="002E5D39">
      <w:pPr>
        <w:pStyle w:val="Sarakstarindkopa"/>
        <w:spacing w:after="0" w:line="360" w:lineRule="auto"/>
        <w:ind w:left="0"/>
        <w:rPr>
          <w:color w:val="A5A5A5"/>
          <w:sz w:val="24"/>
          <w:szCs w:val="24"/>
        </w:rPr>
      </w:pPr>
      <w:r w:rsidRPr="007E56AA">
        <w:rPr>
          <w:color w:val="A5A5A5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278F6ACA" w14:textId="77777777" w:rsidR="002320A5" w:rsidRPr="002320A5" w:rsidRDefault="002320A5" w:rsidP="002E5D39">
      <w:pPr>
        <w:pStyle w:val="Sarakstarindkopa"/>
        <w:spacing w:after="0" w:line="480" w:lineRule="auto"/>
        <w:ind w:left="0"/>
        <w:rPr>
          <w:color w:val="A5A5A5"/>
          <w:sz w:val="20"/>
          <w:szCs w:val="20"/>
        </w:rPr>
      </w:pPr>
    </w:p>
    <w:p w14:paraId="577A8042" w14:textId="77777777" w:rsidR="000345B8" w:rsidRPr="00E66AEF" w:rsidRDefault="000345B8" w:rsidP="002E5D39">
      <w:pPr>
        <w:pStyle w:val="Sarakstarindkopa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66AEF">
        <w:rPr>
          <w:rFonts w:asciiTheme="minorHAnsi" w:hAnsiTheme="minorHAnsi" w:cstheme="minorHAnsi"/>
          <w:sz w:val="24"/>
          <w:szCs w:val="24"/>
        </w:rPr>
        <w:t>Nomas adrese (atzīmēt izvēlēto):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9"/>
        <w:gridCol w:w="7136"/>
      </w:tblGrid>
      <w:tr w:rsidR="000345B8" w:rsidRPr="00E66AEF" w14:paraId="0BE71182" w14:textId="77777777" w:rsidTr="002E5D39">
        <w:tc>
          <w:tcPr>
            <w:tcW w:w="769" w:type="dxa"/>
          </w:tcPr>
          <w:p w14:paraId="11974191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6" w:type="dxa"/>
          </w:tcPr>
          <w:p w14:paraId="72BB0621" w14:textId="02B730B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Stalbes </w:t>
            </w:r>
            <w:r w:rsidR="002320A5" w:rsidRPr="00E66AE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autas nams (Stalbe, Stalbes pagasts, </w:t>
            </w:r>
            <w:proofErr w:type="spellStart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 novads, LV-4151)</w:t>
            </w:r>
          </w:p>
        </w:tc>
      </w:tr>
      <w:tr w:rsidR="000345B8" w:rsidRPr="00E66AEF" w14:paraId="5F1326B4" w14:textId="77777777" w:rsidTr="002E5D39">
        <w:tc>
          <w:tcPr>
            <w:tcW w:w="769" w:type="dxa"/>
          </w:tcPr>
          <w:p w14:paraId="3A9762E5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6" w:type="dxa"/>
          </w:tcPr>
          <w:p w14:paraId="5CB9CDA5" w14:textId="1E361516" w:rsidR="000345B8" w:rsidRPr="00E66AEF" w:rsidRDefault="000345B8" w:rsidP="002E5D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Straupes </w:t>
            </w:r>
            <w:r w:rsidR="002320A5" w:rsidRPr="00E66AE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autas nams (</w:t>
            </w:r>
            <w:proofErr w:type="spellStart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Plācis</w:t>
            </w:r>
            <w:proofErr w:type="spellEnd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, Straupes pagasts, </w:t>
            </w:r>
            <w:proofErr w:type="spellStart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 novads, LV-4152)</w:t>
            </w:r>
          </w:p>
        </w:tc>
      </w:tr>
      <w:tr w:rsidR="000345B8" w:rsidRPr="00E66AEF" w14:paraId="718521BC" w14:textId="77777777" w:rsidTr="002E5D39">
        <w:tc>
          <w:tcPr>
            <w:tcW w:w="769" w:type="dxa"/>
          </w:tcPr>
          <w:p w14:paraId="7CC0B994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6" w:type="dxa"/>
          </w:tcPr>
          <w:p w14:paraId="089C5C14" w14:textId="77777777" w:rsidR="000345B8" w:rsidRPr="00E66AEF" w:rsidRDefault="000345B8" w:rsidP="002E5D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Auciemmuiža</w:t>
            </w:r>
            <w:proofErr w:type="spellEnd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 (Auciems, Raiskuma pagasts, </w:t>
            </w:r>
            <w:proofErr w:type="spellStart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 novads, LV-4146)</w:t>
            </w:r>
          </w:p>
        </w:tc>
      </w:tr>
      <w:tr w:rsidR="000345B8" w:rsidRPr="00E66AEF" w14:paraId="50578D2A" w14:textId="77777777" w:rsidTr="002E5D39">
        <w:tc>
          <w:tcPr>
            <w:tcW w:w="769" w:type="dxa"/>
          </w:tcPr>
          <w:p w14:paraId="1B6C2B86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6" w:type="dxa"/>
          </w:tcPr>
          <w:p w14:paraId="1FCE81D5" w14:textId="2160E607" w:rsidR="000345B8" w:rsidRPr="00E66AEF" w:rsidRDefault="000345B8" w:rsidP="002E5D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Rozulas </w:t>
            </w:r>
            <w:r w:rsidR="002320A5" w:rsidRPr="00E66AE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autas nams (Rozula, Stalbes pagasts, </w:t>
            </w:r>
            <w:proofErr w:type="spellStart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Cēsu</w:t>
            </w:r>
            <w:proofErr w:type="spellEnd"/>
            <w:r w:rsidRPr="00E66AEF">
              <w:rPr>
                <w:rFonts w:asciiTheme="minorHAnsi" w:hAnsiTheme="minorHAnsi" w:cstheme="minorHAnsi"/>
                <w:sz w:val="24"/>
                <w:szCs w:val="24"/>
              </w:rPr>
              <w:t xml:space="preserve"> novads, LV-4151)</w:t>
            </w:r>
          </w:p>
        </w:tc>
      </w:tr>
    </w:tbl>
    <w:p w14:paraId="49CF545B" w14:textId="77777777" w:rsidR="000345B8" w:rsidRPr="00E66AEF" w:rsidRDefault="000345B8" w:rsidP="002E5D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E40791" w14:textId="5515D65E" w:rsidR="000345B8" w:rsidRPr="00E66AEF" w:rsidRDefault="000345B8" w:rsidP="002E5D39">
      <w:pPr>
        <w:pStyle w:val="Sarakstarindkopa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66AEF">
        <w:rPr>
          <w:rFonts w:asciiTheme="minorHAnsi" w:hAnsiTheme="minorHAnsi" w:cstheme="minorHAnsi"/>
          <w:sz w:val="24"/>
          <w:szCs w:val="24"/>
        </w:rPr>
        <w:t xml:space="preserve">Telpas </w:t>
      </w:r>
      <w:r w:rsidR="002E5D39" w:rsidRPr="00E66AEF">
        <w:rPr>
          <w:rFonts w:asciiTheme="minorHAnsi" w:hAnsiTheme="minorHAnsi" w:cstheme="minorHAnsi"/>
          <w:sz w:val="24"/>
          <w:szCs w:val="24"/>
        </w:rPr>
        <w:t>t</w:t>
      </w:r>
      <w:r w:rsidRPr="00E66AEF">
        <w:rPr>
          <w:rFonts w:asciiTheme="minorHAnsi" w:hAnsiTheme="minorHAnsi" w:cstheme="minorHAnsi"/>
          <w:sz w:val="24"/>
          <w:szCs w:val="24"/>
        </w:rPr>
        <w:t>autas namā (atzīmēt izvēlēto):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9"/>
        <w:gridCol w:w="1418"/>
      </w:tblGrid>
      <w:tr w:rsidR="000345B8" w:rsidRPr="00E66AEF" w14:paraId="1B6ED224" w14:textId="77777777" w:rsidTr="002320A5">
        <w:tc>
          <w:tcPr>
            <w:tcW w:w="769" w:type="dxa"/>
          </w:tcPr>
          <w:p w14:paraId="14031DB8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97DFBA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Lielo zāli</w:t>
            </w:r>
          </w:p>
        </w:tc>
      </w:tr>
      <w:tr w:rsidR="000345B8" w:rsidRPr="00E66AEF" w14:paraId="5586CC74" w14:textId="77777777" w:rsidTr="002320A5">
        <w:tc>
          <w:tcPr>
            <w:tcW w:w="769" w:type="dxa"/>
          </w:tcPr>
          <w:p w14:paraId="05807451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FAF49C" w14:textId="77777777" w:rsidR="000345B8" w:rsidRPr="00E66AEF" w:rsidRDefault="000345B8" w:rsidP="002E5D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Mazo zāli</w:t>
            </w:r>
          </w:p>
        </w:tc>
      </w:tr>
    </w:tbl>
    <w:p w14:paraId="2F5E586E" w14:textId="77777777" w:rsidR="000345B8" w:rsidRPr="00E66AEF" w:rsidRDefault="000345B8" w:rsidP="002E5D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734914" w14:textId="6C007DB0" w:rsidR="000345B8" w:rsidRPr="00E66AEF" w:rsidRDefault="00E66AEF" w:rsidP="002E5D39">
      <w:pPr>
        <w:pStyle w:val="Sarakstarindkopa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Pasākuma veids</w:t>
      </w:r>
      <w:r w:rsidR="000345B8" w:rsidRPr="00E66AEF">
        <w:rPr>
          <w:rFonts w:asciiTheme="minorHAnsi" w:hAnsiTheme="minorHAnsi" w:cstheme="minorHAnsi"/>
          <w:sz w:val="24"/>
          <w:szCs w:val="24"/>
        </w:rPr>
        <w:t xml:space="preserve"> (atzīmēt izvēlēto):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9"/>
        <w:gridCol w:w="2174"/>
      </w:tblGrid>
      <w:tr w:rsidR="000345B8" w:rsidRPr="00E66AEF" w14:paraId="6E652BD4" w14:textId="77777777" w:rsidTr="002E5D39">
        <w:tc>
          <w:tcPr>
            <w:tcW w:w="769" w:type="dxa"/>
          </w:tcPr>
          <w:p w14:paraId="4EC76B4B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36BECB8" w14:textId="66F69EFC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Slēgts pasākums</w:t>
            </w:r>
          </w:p>
        </w:tc>
      </w:tr>
      <w:tr w:rsidR="000345B8" w:rsidRPr="00E66AEF" w14:paraId="4CB1E789" w14:textId="77777777" w:rsidTr="002E5D39">
        <w:tc>
          <w:tcPr>
            <w:tcW w:w="769" w:type="dxa"/>
          </w:tcPr>
          <w:p w14:paraId="3A4F4DD1" w14:textId="77777777" w:rsidR="000345B8" w:rsidRPr="00E66AEF" w:rsidRDefault="000345B8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F6910B0" w14:textId="77777777" w:rsidR="000345B8" w:rsidRPr="00E66AEF" w:rsidRDefault="000345B8" w:rsidP="002E5D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Publisks pasākums</w:t>
            </w:r>
          </w:p>
        </w:tc>
      </w:tr>
    </w:tbl>
    <w:p w14:paraId="1D87E383" w14:textId="77777777" w:rsidR="000345B8" w:rsidRPr="00E66AEF" w:rsidRDefault="000345B8" w:rsidP="002E5D39">
      <w:pPr>
        <w:pStyle w:val="Sarakstarindkopa"/>
        <w:spacing w:after="0" w:line="240" w:lineRule="auto"/>
        <w:ind w:left="0"/>
        <w:rPr>
          <w:rFonts w:asciiTheme="minorHAnsi" w:hAnsiTheme="minorHAnsi" w:cstheme="minorHAnsi"/>
          <w:color w:val="A5A5A5" w:themeColor="accent3"/>
          <w:sz w:val="24"/>
          <w:szCs w:val="24"/>
        </w:rPr>
      </w:pPr>
    </w:p>
    <w:p w14:paraId="41904A4C" w14:textId="576CC1D3" w:rsidR="002320A5" w:rsidRPr="00E66AEF" w:rsidRDefault="002320A5" w:rsidP="002E5D39">
      <w:pPr>
        <w:pStyle w:val="Sarakstarindkopa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66AEF">
        <w:rPr>
          <w:rFonts w:asciiTheme="minorHAnsi" w:hAnsiTheme="minorHAnsi" w:cstheme="minorHAnsi"/>
          <w:sz w:val="24"/>
          <w:szCs w:val="24"/>
        </w:rPr>
        <w:t>Līgumu parakstīs (atzīmēt izvēlēto):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9"/>
        <w:gridCol w:w="1985"/>
      </w:tblGrid>
      <w:tr w:rsidR="002320A5" w:rsidRPr="00E66AEF" w14:paraId="4DB99347" w14:textId="77777777" w:rsidTr="00A30B6A">
        <w:tc>
          <w:tcPr>
            <w:tcW w:w="769" w:type="dxa"/>
          </w:tcPr>
          <w:p w14:paraId="577F2B23" w14:textId="77777777" w:rsidR="002320A5" w:rsidRPr="00E66AEF" w:rsidRDefault="002320A5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A6CAA9" w14:textId="6E756F9A" w:rsidR="002320A5" w:rsidRPr="00E66AEF" w:rsidRDefault="002320A5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Elektroniski</w:t>
            </w:r>
          </w:p>
        </w:tc>
      </w:tr>
      <w:tr w:rsidR="002320A5" w:rsidRPr="00E66AEF" w14:paraId="6340D2B8" w14:textId="77777777" w:rsidTr="00A30B6A">
        <w:tc>
          <w:tcPr>
            <w:tcW w:w="769" w:type="dxa"/>
          </w:tcPr>
          <w:p w14:paraId="6353FB7C" w14:textId="77777777" w:rsidR="002320A5" w:rsidRPr="00E66AEF" w:rsidRDefault="002320A5" w:rsidP="002E5D39">
            <w:pPr>
              <w:tabs>
                <w:tab w:val="left" w:pos="256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E3A515" w14:textId="4B5BE720" w:rsidR="002320A5" w:rsidRPr="00E66AEF" w:rsidRDefault="002320A5" w:rsidP="002E5D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6AEF">
              <w:rPr>
                <w:rFonts w:asciiTheme="minorHAnsi" w:hAnsiTheme="minorHAnsi" w:cstheme="minorHAnsi"/>
                <w:sz w:val="24"/>
                <w:szCs w:val="24"/>
              </w:rPr>
              <w:t>Fiziski</w:t>
            </w:r>
          </w:p>
        </w:tc>
      </w:tr>
    </w:tbl>
    <w:p w14:paraId="7CFDD4EE" w14:textId="77777777" w:rsidR="002E5D39" w:rsidRPr="002E5D39" w:rsidRDefault="002E5D39" w:rsidP="002E5D39">
      <w:pPr>
        <w:pStyle w:val="Sarakstarindkopa"/>
        <w:spacing w:after="0" w:line="480" w:lineRule="auto"/>
        <w:ind w:left="0"/>
        <w:rPr>
          <w:color w:val="A5A5A5" w:themeColor="accent3"/>
        </w:rPr>
      </w:pPr>
    </w:p>
    <w:p w14:paraId="418A3FC1" w14:textId="77777777" w:rsidR="002320A5" w:rsidRPr="000345B8" w:rsidRDefault="002320A5" w:rsidP="002E5D39">
      <w:pPr>
        <w:pStyle w:val="Sarakstarindkopa"/>
        <w:spacing w:after="0" w:line="480" w:lineRule="auto"/>
        <w:ind w:left="0"/>
        <w:rPr>
          <w:color w:val="A5A5A5" w:themeColor="accent3"/>
          <w:sz w:val="20"/>
          <w:szCs w:val="20"/>
        </w:rPr>
      </w:pPr>
    </w:p>
    <w:p w14:paraId="2A345175" w14:textId="6BFF4E59" w:rsidR="00CB10A7" w:rsidRDefault="000345B8" w:rsidP="002E5D39">
      <w:pPr>
        <w:spacing w:after="0"/>
        <w:rPr>
          <w:sz w:val="24"/>
        </w:rPr>
      </w:pPr>
      <w:r w:rsidRPr="000345B8">
        <w:rPr>
          <w:sz w:val="24"/>
        </w:rPr>
        <w:t>___.____.202</w:t>
      </w:r>
      <w:r w:rsidR="00DA4DB4">
        <w:rPr>
          <w:sz w:val="24"/>
        </w:rPr>
        <w:t>6.</w:t>
      </w:r>
    </w:p>
    <w:p w14:paraId="6E6E3B4D" w14:textId="14417C00" w:rsidR="007E56AA" w:rsidRDefault="00DA4DB4" w:rsidP="002E5D39">
      <w:pPr>
        <w:tabs>
          <w:tab w:val="left" w:pos="924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D43EB" wp14:editId="7D251FCA">
                <wp:simplePos x="0" y="0"/>
                <wp:positionH relativeFrom="column">
                  <wp:posOffset>3674745</wp:posOffset>
                </wp:positionH>
                <wp:positionV relativeFrom="paragraph">
                  <wp:posOffset>167640</wp:posOffset>
                </wp:positionV>
                <wp:extent cx="1905000" cy="635"/>
                <wp:effectExtent l="7620" t="8255" r="11430" b="10160"/>
                <wp:wrapNone/>
                <wp:docPr id="75852108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E37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9.35pt;margin-top:13.2pt;width:15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"/>
            </w:pict>
          </mc:Fallback>
        </mc:AlternateContent>
      </w:r>
      <w:r w:rsidR="007E56AA">
        <w:rPr>
          <w:sz w:val="24"/>
        </w:rPr>
        <w:t xml:space="preserve">                                                                                                                                 </w:t>
      </w:r>
    </w:p>
    <w:p w14:paraId="0CC07665" w14:textId="797BEBD3" w:rsidR="007E56AA" w:rsidRPr="007E56AA" w:rsidRDefault="007E56AA" w:rsidP="002E5D39">
      <w:pPr>
        <w:spacing w:after="0" w:line="240" w:lineRule="auto"/>
        <w:ind w:firstLine="720"/>
        <w:rPr>
          <w:sz w:val="24"/>
        </w:rPr>
      </w:pPr>
      <w:r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Pr="000345B8">
        <w:rPr>
          <w:i/>
          <w:sz w:val="24"/>
          <w:vertAlign w:val="superscript"/>
        </w:rPr>
        <w:t>paraksts, atšifrējums</w:t>
      </w:r>
    </w:p>
    <w:sectPr w:rsidR="007E56AA" w:rsidRPr="007E56AA" w:rsidSect="002E5D39">
      <w:headerReference w:type="first" r:id="rId8"/>
      <w:pgSz w:w="11907" w:h="16840" w:code="9"/>
      <w:pgMar w:top="1440" w:right="1800" w:bottom="1440" w:left="180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8CF0" w14:textId="77777777" w:rsidR="000345B8" w:rsidRDefault="000345B8" w:rsidP="00E104B1">
      <w:r>
        <w:separator/>
      </w:r>
    </w:p>
  </w:endnote>
  <w:endnote w:type="continuationSeparator" w:id="0">
    <w:p w14:paraId="1034D22D" w14:textId="77777777" w:rsidR="000345B8" w:rsidRDefault="000345B8" w:rsidP="00E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686E" w14:textId="77777777" w:rsidR="000345B8" w:rsidRDefault="000345B8" w:rsidP="00E104B1">
      <w:r>
        <w:separator/>
      </w:r>
    </w:p>
  </w:footnote>
  <w:footnote w:type="continuationSeparator" w:id="0">
    <w:p w14:paraId="71D3194B" w14:textId="77777777" w:rsidR="000345B8" w:rsidRDefault="000345B8" w:rsidP="00E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9984" w14:textId="15F139CB" w:rsidR="002E5D39" w:rsidRDefault="00DA4DB4">
    <w:pPr>
      <w:pStyle w:val="Galve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0C71B9" wp14:editId="4E9DC73C">
          <wp:simplePos x="0" y="0"/>
          <wp:positionH relativeFrom="margin">
            <wp:posOffset>0</wp:posOffset>
          </wp:positionH>
          <wp:positionV relativeFrom="margin">
            <wp:posOffset>22860</wp:posOffset>
          </wp:positionV>
          <wp:extent cx="632460" cy="632460"/>
          <wp:effectExtent l="0" t="0" r="0" b="0"/>
          <wp:wrapSquare wrapText="bothSides"/>
          <wp:docPr id="2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AD6"/>
    <w:multiLevelType w:val="hybridMultilevel"/>
    <w:tmpl w:val="6A4A2A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2422"/>
    <w:multiLevelType w:val="hybridMultilevel"/>
    <w:tmpl w:val="BB540E20"/>
    <w:lvl w:ilvl="0" w:tplc="46B039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77111">
    <w:abstractNumId w:val="1"/>
  </w:num>
  <w:num w:numId="2" w16cid:durableId="116890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B8"/>
    <w:rsid w:val="00001D40"/>
    <w:rsid w:val="000040E7"/>
    <w:rsid w:val="00006E96"/>
    <w:rsid w:val="000149D4"/>
    <w:rsid w:val="00014F41"/>
    <w:rsid w:val="00024638"/>
    <w:rsid w:val="00024CFB"/>
    <w:rsid w:val="0002690D"/>
    <w:rsid w:val="000345B8"/>
    <w:rsid w:val="00036FEB"/>
    <w:rsid w:val="00037BC5"/>
    <w:rsid w:val="00041F28"/>
    <w:rsid w:val="00043F95"/>
    <w:rsid w:val="00051D69"/>
    <w:rsid w:val="00052D55"/>
    <w:rsid w:val="0005746B"/>
    <w:rsid w:val="00060B97"/>
    <w:rsid w:val="000617B1"/>
    <w:rsid w:val="000731DE"/>
    <w:rsid w:val="00085B23"/>
    <w:rsid w:val="000863E9"/>
    <w:rsid w:val="00087714"/>
    <w:rsid w:val="00091EE4"/>
    <w:rsid w:val="00093CC8"/>
    <w:rsid w:val="00096638"/>
    <w:rsid w:val="000A3516"/>
    <w:rsid w:val="000B1319"/>
    <w:rsid w:val="000B2C1A"/>
    <w:rsid w:val="000B415A"/>
    <w:rsid w:val="000B5602"/>
    <w:rsid w:val="000C5E67"/>
    <w:rsid w:val="000E2CDE"/>
    <w:rsid w:val="000E5F9C"/>
    <w:rsid w:val="00105CE1"/>
    <w:rsid w:val="00110867"/>
    <w:rsid w:val="0011315B"/>
    <w:rsid w:val="00113FC1"/>
    <w:rsid w:val="00117C46"/>
    <w:rsid w:val="0012107A"/>
    <w:rsid w:val="0013076B"/>
    <w:rsid w:val="001307F7"/>
    <w:rsid w:val="00131CE8"/>
    <w:rsid w:val="001348B8"/>
    <w:rsid w:val="0013619B"/>
    <w:rsid w:val="0014206B"/>
    <w:rsid w:val="00142BBE"/>
    <w:rsid w:val="00150920"/>
    <w:rsid w:val="00162B5F"/>
    <w:rsid w:val="00163CC2"/>
    <w:rsid w:val="0017349A"/>
    <w:rsid w:val="00176D9A"/>
    <w:rsid w:val="001839BC"/>
    <w:rsid w:val="00183BD7"/>
    <w:rsid w:val="001B0806"/>
    <w:rsid w:val="001B2F9A"/>
    <w:rsid w:val="001C1015"/>
    <w:rsid w:val="001C5253"/>
    <w:rsid w:val="001E0F1B"/>
    <w:rsid w:val="001E4788"/>
    <w:rsid w:val="001F15BB"/>
    <w:rsid w:val="001F2049"/>
    <w:rsid w:val="001F5E06"/>
    <w:rsid w:val="001F7F41"/>
    <w:rsid w:val="0021049A"/>
    <w:rsid w:val="002211E2"/>
    <w:rsid w:val="00222055"/>
    <w:rsid w:val="00223CE2"/>
    <w:rsid w:val="00225E9E"/>
    <w:rsid w:val="002320A5"/>
    <w:rsid w:val="00232BF4"/>
    <w:rsid w:val="0023481B"/>
    <w:rsid w:val="00235FBE"/>
    <w:rsid w:val="00236C92"/>
    <w:rsid w:val="0024362B"/>
    <w:rsid w:val="00244ED5"/>
    <w:rsid w:val="002515F7"/>
    <w:rsid w:val="002534A2"/>
    <w:rsid w:val="0027425D"/>
    <w:rsid w:val="00275EDE"/>
    <w:rsid w:val="00280717"/>
    <w:rsid w:val="002865D2"/>
    <w:rsid w:val="00286805"/>
    <w:rsid w:val="00291531"/>
    <w:rsid w:val="002B60FA"/>
    <w:rsid w:val="002B6AF4"/>
    <w:rsid w:val="002C31CC"/>
    <w:rsid w:val="002D7CA4"/>
    <w:rsid w:val="002E0FDB"/>
    <w:rsid w:val="002E2409"/>
    <w:rsid w:val="002E33B8"/>
    <w:rsid w:val="002E5D39"/>
    <w:rsid w:val="00300C82"/>
    <w:rsid w:val="00302A5E"/>
    <w:rsid w:val="00316D54"/>
    <w:rsid w:val="00316FB7"/>
    <w:rsid w:val="00337C4A"/>
    <w:rsid w:val="0034471C"/>
    <w:rsid w:val="00350439"/>
    <w:rsid w:val="00360CA6"/>
    <w:rsid w:val="00362E53"/>
    <w:rsid w:val="00373129"/>
    <w:rsid w:val="003742B4"/>
    <w:rsid w:val="00374946"/>
    <w:rsid w:val="00375A18"/>
    <w:rsid w:val="003803BA"/>
    <w:rsid w:val="00392434"/>
    <w:rsid w:val="0039754E"/>
    <w:rsid w:val="003A31A4"/>
    <w:rsid w:val="003B3CC0"/>
    <w:rsid w:val="003E0DC6"/>
    <w:rsid w:val="003E1641"/>
    <w:rsid w:val="003E48C0"/>
    <w:rsid w:val="003F725C"/>
    <w:rsid w:val="00400DB5"/>
    <w:rsid w:val="00413660"/>
    <w:rsid w:val="00415754"/>
    <w:rsid w:val="0042066E"/>
    <w:rsid w:val="00425251"/>
    <w:rsid w:val="0043112B"/>
    <w:rsid w:val="00431A08"/>
    <w:rsid w:val="0043262C"/>
    <w:rsid w:val="00436498"/>
    <w:rsid w:val="00441027"/>
    <w:rsid w:val="004421E8"/>
    <w:rsid w:val="004506DF"/>
    <w:rsid w:val="004512E7"/>
    <w:rsid w:val="00452330"/>
    <w:rsid w:val="0045557D"/>
    <w:rsid w:val="00455881"/>
    <w:rsid w:val="00461489"/>
    <w:rsid w:val="0046303B"/>
    <w:rsid w:val="00466022"/>
    <w:rsid w:val="00477BFF"/>
    <w:rsid w:val="00480AB9"/>
    <w:rsid w:val="00480E73"/>
    <w:rsid w:val="004956CC"/>
    <w:rsid w:val="004977E6"/>
    <w:rsid w:val="004A5EBF"/>
    <w:rsid w:val="004B4F25"/>
    <w:rsid w:val="004C1A55"/>
    <w:rsid w:val="004C69EF"/>
    <w:rsid w:val="004C732F"/>
    <w:rsid w:val="004E43CF"/>
    <w:rsid w:val="004F1308"/>
    <w:rsid w:val="004F4D16"/>
    <w:rsid w:val="00500199"/>
    <w:rsid w:val="00502389"/>
    <w:rsid w:val="00502EE8"/>
    <w:rsid w:val="005149FB"/>
    <w:rsid w:val="0051634D"/>
    <w:rsid w:val="00521B0B"/>
    <w:rsid w:val="00526510"/>
    <w:rsid w:val="00526520"/>
    <w:rsid w:val="005349CF"/>
    <w:rsid w:val="0053565B"/>
    <w:rsid w:val="00545AE0"/>
    <w:rsid w:val="005550F5"/>
    <w:rsid w:val="00561DD4"/>
    <w:rsid w:val="00563A1C"/>
    <w:rsid w:val="00564A61"/>
    <w:rsid w:val="0057491C"/>
    <w:rsid w:val="0057537A"/>
    <w:rsid w:val="00580593"/>
    <w:rsid w:val="00583544"/>
    <w:rsid w:val="00586692"/>
    <w:rsid w:val="00591513"/>
    <w:rsid w:val="00594F06"/>
    <w:rsid w:val="005A11C5"/>
    <w:rsid w:val="005A1B7D"/>
    <w:rsid w:val="005A4A48"/>
    <w:rsid w:val="005E26D0"/>
    <w:rsid w:val="005E4BD6"/>
    <w:rsid w:val="005E58CA"/>
    <w:rsid w:val="005F003C"/>
    <w:rsid w:val="005F5EBE"/>
    <w:rsid w:val="005F7573"/>
    <w:rsid w:val="0060006D"/>
    <w:rsid w:val="0060126D"/>
    <w:rsid w:val="00607CF9"/>
    <w:rsid w:val="00612DDC"/>
    <w:rsid w:val="006147CC"/>
    <w:rsid w:val="00622B86"/>
    <w:rsid w:val="006254F2"/>
    <w:rsid w:val="006305A2"/>
    <w:rsid w:val="006314E6"/>
    <w:rsid w:val="00632E4D"/>
    <w:rsid w:val="00641731"/>
    <w:rsid w:val="00656D7D"/>
    <w:rsid w:val="00664FEE"/>
    <w:rsid w:val="00667974"/>
    <w:rsid w:val="006717AD"/>
    <w:rsid w:val="006819BC"/>
    <w:rsid w:val="00686798"/>
    <w:rsid w:val="00687B14"/>
    <w:rsid w:val="006960B9"/>
    <w:rsid w:val="006979F0"/>
    <w:rsid w:val="006A049C"/>
    <w:rsid w:val="006A2E76"/>
    <w:rsid w:val="006A663F"/>
    <w:rsid w:val="006A6DB4"/>
    <w:rsid w:val="006B1B31"/>
    <w:rsid w:val="006B223F"/>
    <w:rsid w:val="006B5048"/>
    <w:rsid w:val="006B54FD"/>
    <w:rsid w:val="006C0972"/>
    <w:rsid w:val="006C1DD8"/>
    <w:rsid w:val="006C5A41"/>
    <w:rsid w:val="006C6743"/>
    <w:rsid w:val="006C6B68"/>
    <w:rsid w:val="006D7230"/>
    <w:rsid w:val="006E57E4"/>
    <w:rsid w:val="006E6565"/>
    <w:rsid w:val="006E7825"/>
    <w:rsid w:val="00705FC2"/>
    <w:rsid w:val="00707801"/>
    <w:rsid w:val="007139A9"/>
    <w:rsid w:val="00714A47"/>
    <w:rsid w:val="00722211"/>
    <w:rsid w:val="00726CF1"/>
    <w:rsid w:val="00752D1D"/>
    <w:rsid w:val="00756C7E"/>
    <w:rsid w:val="00761918"/>
    <w:rsid w:val="007634F9"/>
    <w:rsid w:val="0076392B"/>
    <w:rsid w:val="007642DF"/>
    <w:rsid w:val="007652EB"/>
    <w:rsid w:val="00770CE3"/>
    <w:rsid w:val="00772BBD"/>
    <w:rsid w:val="007777F1"/>
    <w:rsid w:val="00780A72"/>
    <w:rsid w:val="00781ACA"/>
    <w:rsid w:val="00782477"/>
    <w:rsid w:val="0079583F"/>
    <w:rsid w:val="00796CF6"/>
    <w:rsid w:val="007A21CD"/>
    <w:rsid w:val="007A786D"/>
    <w:rsid w:val="007A7C0A"/>
    <w:rsid w:val="007B6080"/>
    <w:rsid w:val="007D51B7"/>
    <w:rsid w:val="007D55CE"/>
    <w:rsid w:val="007E56AA"/>
    <w:rsid w:val="007F098D"/>
    <w:rsid w:val="00800A54"/>
    <w:rsid w:val="008039F7"/>
    <w:rsid w:val="008074BF"/>
    <w:rsid w:val="00816CFA"/>
    <w:rsid w:val="00836131"/>
    <w:rsid w:val="00851963"/>
    <w:rsid w:val="00860593"/>
    <w:rsid w:val="00864211"/>
    <w:rsid w:val="0086495F"/>
    <w:rsid w:val="00865E71"/>
    <w:rsid w:val="00884462"/>
    <w:rsid w:val="00897D0D"/>
    <w:rsid w:val="008A3261"/>
    <w:rsid w:val="008A6609"/>
    <w:rsid w:val="008B340A"/>
    <w:rsid w:val="008C5209"/>
    <w:rsid w:val="008D0AC9"/>
    <w:rsid w:val="008D4839"/>
    <w:rsid w:val="008D4C8A"/>
    <w:rsid w:val="008D6EA4"/>
    <w:rsid w:val="008D7FD7"/>
    <w:rsid w:val="008E0E98"/>
    <w:rsid w:val="008E51C2"/>
    <w:rsid w:val="008F3E97"/>
    <w:rsid w:val="0092084C"/>
    <w:rsid w:val="009214DE"/>
    <w:rsid w:val="0092283E"/>
    <w:rsid w:val="00936A75"/>
    <w:rsid w:val="00957743"/>
    <w:rsid w:val="0095795A"/>
    <w:rsid w:val="009611AC"/>
    <w:rsid w:val="00967A24"/>
    <w:rsid w:val="00991F63"/>
    <w:rsid w:val="009A014E"/>
    <w:rsid w:val="009B15A5"/>
    <w:rsid w:val="009B351F"/>
    <w:rsid w:val="009C1872"/>
    <w:rsid w:val="009D0753"/>
    <w:rsid w:val="009E4AB9"/>
    <w:rsid w:val="009E4AE4"/>
    <w:rsid w:val="009F3A80"/>
    <w:rsid w:val="009F58A2"/>
    <w:rsid w:val="009F7016"/>
    <w:rsid w:val="00A07AE4"/>
    <w:rsid w:val="00A13E96"/>
    <w:rsid w:val="00A145ED"/>
    <w:rsid w:val="00A169AE"/>
    <w:rsid w:val="00A17385"/>
    <w:rsid w:val="00A24555"/>
    <w:rsid w:val="00A43943"/>
    <w:rsid w:val="00A43DCA"/>
    <w:rsid w:val="00A472E8"/>
    <w:rsid w:val="00A56410"/>
    <w:rsid w:val="00A674D9"/>
    <w:rsid w:val="00A80218"/>
    <w:rsid w:val="00A81FCD"/>
    <w:rsid w:val="00A86090"/>
    <w:rsid w:val="00A864EE"/>
    <w:rsid w:val="00A976F6"/>
    <w:rsid w:val="00AA634C"/>
    <w:rsid w:val="00AA6AE3"/>
    <w:rsid w:val="00AA7A25"/>
    <w:rsid w:val="00AB2581"/>
    <w:rsid w:val="00AB59C7"/>
    <w:rsid w:val="00AB7BCB"/>
    <w:rsid w:val="00AC42C2"/>
    <w:rsid w:val="00AE1F4B"/>
    <w:rsid w:val="00AE634D"/>
    <w:rsid w:val="00AF3737"/>
    <w:rsid w:val="00AF7882"/>
    <w:rsid w:val="00B06A35"/>
    <w:rsid w:val="00B06C9D"/>
    <w:rsid w:val="00B076DA"/>
    <w:rsid w:val="00B202BB"/>
    <w:rsid w:val="00B25EEF"/>
    <w:rsid w:val="00B25FCE"/>
    <w:rsid w:val="00B30CD9"/>
    <w:rsid w:val="00B348BA"/>
    <w:rsid w:val="00B37C70"/>
    <w:rsid w:val="00B40C68"/>
    <w:rsid w:val="00B422A1"/>
    <w:rsid w:val="00B4274A"/>
    <w:rsid w:val="00B43F7D"/>
    <w:rsid w:val="00B47D0A"/>
    <w:rsid w:val="00B534B4"/>
    <w:rsid w:val="00B560EE"/>
    <w:rsid w:val="00B6318D"/>
    <w:rsid w:val="00B63F15"/>
    <w:rsid w:val="00B67A6B"/>
    <w:rsid w:val="00B74293"/>
    <w:rsid w:val="00B873D9"/>
    <w:rsid w:val="00BA3EF4"/>
    <w:rsid w:val="00BB0469"/>
    <w:rsid w:val="00BC47AF"/>
    <w:rsid w:val="00BD0066"/>
    <w:rsid w:val="00BD1805"/>
    <w:rsid w:val="00BD380E"/>
    <w:rsid w:val="00BE2AE7"/>
    <w:rsid w:val="00BF1B8E"/>
    <w:rsid w:val="00BF318D"/>
    <w:rsid w:val="00C021DC"/>
    <w:rsid w:val="00C02FBE"/>
    <w:rsid w:val="00C0502B"/>
    <w:rsid w:val="00C067B1"/>
    <w:rsid w:val="00C12A61"/>
    <w:rsid w:val="00C12DF1"/>
    <w:rsid w:val="00C16C44"/>
    <w:rsid w:val="00C468F5"/>
    <w:rsid w:val="00C54130"/>
    <w:rsid w:val="00C74711"/>
    <w:rsid w:val="00C747EA"/>
    <w:rsid w:val="00C81F63"/>
    <w:rsid w:val="00C830A2"/>
    <w:rsid w:val="00C84B04"/>
    <w:rsid w:val="00C85E94"/>
    <w:rsid w:val="00C97BE7"/>
    <w:rsid w:val="00CA02F8"/>
    <w:rsid w:val="00CA14F7"/>
    <w:rsid w:val="00CA5C03"/>
    <w:rsid w:val="00CA7D0B"/>
    <w:rsid w:val="00CB01CA"/>
    <w:rsid w:val="00CB10A7"/>
    <w:rsid w:val="00CB2BC1"/>
    <w:rsid w:val="00CC15DA"/>
    <w:rsid w:val="00CC2439"/>
    <w:rsid w:val="00CD24F4"/>
    <w:rsid w:val="00CD5C50"/>
    <w:rsid w:val="00CD7F73"/>
    <w:rsid w:val="00CE0BC5"/>
    <w:rsid w:val="00CE735F"/>
    <w:rsid w:val="00CF072C"/>
    <w:rsid w:val="00CF2CE9"/>
    <w:rsid w:val="00CF4FBD"/>
    <w:rsid w:val="00D00CC2"/>
    <w:rsid w:val="00D03D10"/>
    <w:rsid w:val="00D0430C"/>
    <w:rsid w:val="00D04491"/>
    <w:rsid w:val="00D0736D"/>
    <w:rsid w:val="00D10C41"/>
    <w:rsid w:val="00D22BBE"/>
    <w:rsid w:val="00D25E9D"/>
    <w:rsid w:val="00D356F3"/>
    <w:rsid w:val="00D36CFC"/>
    <w:rsid w:val="00D4153D"/>
    <w:rsid w:val="00D5038D"/>
    <w:rsid w:val="00D52CAD"/>
    <w:rsid w:val="00D5787B"/>
    <w:rsid w:val="00D731B1"/>
    <w:rsid w:val="00D7753B"/>
    <w:rsid w:val="00D8141B"/>
    <w:rsid w:val="00D8358A"/>
    <w:rsid w:val="00D8691A"/>
    <w:rsid w:val="00D87564"/>
    <w:rsid w:val="00D9374D"/>
    <w:rsid w:val="00D93CC4"/>
    <w:rsid w:val="00D95983"/>
    <w:rsid w:val="00DA0066"/>
    <w:rsid w:val="00DA06B4"/>
    <w:rsid w:val="00DA4DB4"/>
    <w:rsid w:val="00DB434E"/>
    <w:rsid w:val="00DC2D99"/>
    <w:rsid w:val="00DC6A1C"/>
    <w:rsid w:val="00DE2991"/>
    <w:rsid w:val="00DE40AA"/>
    <w:rsid w:val="00DE5705"/>
    <w:rsid w:val="00DE774A"/>
    <w:rsid w:val="00DE7787"/>
    <w:rsid w:val="00E02651"/>
    <w:rsid w:val="00E075B1"/>
    <w:rsid w:val="00E104B1"/>
    <w:rsid w:val="00E208C9"/>
    <w:rsid w:val="00E22361"/>
    <w:rsid w:val="00E33043"/>
    <w:rsid w:val="00E33A3A"/>
    <w:rsid w:val="00E34547"/>
    <w:rsid w:val="00E3558E"/>
    <w:rsid w:val="00E464E5"/>
    <w:rsid w:val="00E50A37"/>
    <w:rsid w:val="00E55FFF"/>
    <w:rsid w:val="00E561F3"/>
    <w:rsid w:val="00E66AEF"/>
    <w:rsid w:val="00E7511F"/>
    <w:rsid w:val="00E82ACA"/>
    <w:rsid w:val="00E9782F"/>
    <w:rsid w:val="00EA001B"/>
    <w:rsid w:val="00EA0297"/>
    <w:rsid w:val="00EB4EAE"/>
    <w:rsid w:val="00EB5161"/>
    <w:rsid w:val="00EB5EB3"/>
    <w:rsid w:val="00ED2ACD"/>
    <w:rsid w:val="00ED2E1E"/>
    <w:rsid w:val="00EE7443"/>
    <w:rsid w:val="00EF402F"/>
    <w:rsid w:val="00F013FD"/>
    <w:rsid w:val="00F02B71"/>
    <w:rsid w:val="00F02E8D"/>
    <w:rsid w:val="00F042B3"/>
    <w:rsid w:val="00F141BB"/>
    <w:rsid w:val="00F2645F"/>
    <w:rsid w:val="00F4214B"/>
    <w:rsid w:val="00F42AE8"/>
    <w:rsid w:val="00F46C8B"/>
    <w:rsid w:val="00F5096D"/>
    <w:rsid w:val="00F576E1"/>
    <w:rsid w:val="00F6046E"/>
    <w:rsid w:val="00F60CBE"/>
    <w:rsid w:val="00F613A8"/>
    <w:rsid w:val="00F62BA3"/>
    <w:rsid w:val="00F64FA4"/>
    <w:rsid w:val="00F66214"/>
    <w:rsid w:val="00F67203"/>
    <w:rsid w:val="00F812C6"/>
    <w:rsid w:val="00F83C48"/>
    <w:rsid w:val="00F91B58"/>
    <w:rsid w:val="00F94FC9"/>
    <w:rsid w:val="00FA2DCE"/>
    <w:rsid w:val="00FB1AE3"/>
    <w:rsid w:val="00FB5E6A"/>
    <w:rsid w:val="00FC0BB0"/>
    <w:rsid w:val="00FC0F2C"/>
    <w:rsid w:val="00FC64C6"/>
    <w:rsid w:val="00FD4DD5"/>
    <w:rsid w:val="00FD5F8B"/>
    <w:rsid w:val="00FE6EB2"/>
    <w:rsid w:val="00FF2F52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9D7FF0"/>
  <w15:docId w15:val="{8194A178-1A33-4132-8145-1441EC32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45B8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104B1"/>
    <w:rPr>
      <w:color w:val="0000FF"/>
      <w:u w:val="single"/>
    </w:rPr>
  </w:style>
  <w:style w:type="table" w:styleId="Reatabula">
    <w:name w:val="Table Grid"/>
    <w:basedOn w:val="Parastatabula"/>
    <w:rsid w:val="00E104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104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104B1"/>
    <w:rPr>
      <w:rFonts w:ascii="Tahoma" w:eastAsia="Times New Roman" w:hAnsi="Tahoma" w:cs="Tahoma"/>
      <w:iCs/>
      <w:sz w:val="16"/>
      <w:szCs w:val="16"/>
      <w:lang w:val="lv-LV"/>
    </w:rPr>
  </w:style>
  <w:style w:type="paragraph" w:styleId="Galvene">
    <w:name w:val="header"/>
    <w:basedOn w:val="Parasts"/>
    <w:link w:val="Galv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uiPriority w:val="99"/>
    <w:semiHidden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104B1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uiPriority w:val="99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character" w:styleId="Lappusesnumurs">
    <w:name w:val="page number"/>
    <w:basedOn w:val="Noklusjumarindkopasfonts"/>
    <w:rsid w:val="00E104B1"/>
  </w:style>
  <w:style w:type="paragraph" w:styleId="Sarakstarindkopa">
    <w:name w:val="List Paragraph"/>
    <w:basedOn w:val="Parasts"/>
    <w:uiPriority w:val="34"/>
    <w:qFormat/>
    <w:rsid w:val="0003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s.Smelters\Downloads\84_Pargaujas%20apvienibas%20parvalde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DAAD-7EF9-426D-BF4D-AD87E93A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84_Pargaujas apvienibas parvalde</Template>
  <TotalTime>40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Lukass.Smelters</dc:creator>
  <cp:keywords/>
  <cp:lastModifiedBy>Lūkass Smelters</cp:lastModifiedBy>
  <cp:revision>2</cp:revision>
  <cp:lastPrinted>2026-01-08T09:21:00Z</cp:lastPrinted>
  <dcterms:created xsi:type="dcterms:W3CDTF">2026-01-08T08:34:00Z</dcterms:created>
  <dcterms:modified xsi:type="dcterms:W3CDTF">2026-01-08T09:31:00Z</dcterms:modified>
</cp:coreProperties>
</file>